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4F53A" w14:textId="7EA813F6" w:rsidR="00C80CB3" w:rsidRDefault="00C80CB3" w:rsidP="00C80CB3">
      <w:pPr>
        <w:pStyle w:val="Tabtitre"/>
      </w:pPr>
      <w:r>
        <w:t>Scénario d’usage :</w:t>
      </w:r>
    </w:p>
    <w:p w14:paraId="157104CB" w14:textId="72B1275F" w:rsidR="00C80CB3" w:rsidRDefault="00C80CB3" w:rsidP="00C80CB3">
      <w:pPr>
        <w:pStyle w:val="Tabtitre"/>
      </w:pPr>
      <w:r>
        <w:t>…………………………………………….</w:t>
      </w:r>
    </w:p>
    <w:p w14:paraId="3859E05A" w14:textId="77777777" w:rsidR="00C80CB3" w:rsidRDefault="00C80CB3" w:rsidP="00C80CB3">
      <w:pPr>
        <w:pStyle w:val="Textecourant"/>
      </w:pPr>
    </w:p>
    <w:p w14:paraId="6E92AC54" w14:textId="294E3527" w:rsidR="00C80CB3" w:rsidRDefault="00C80CB3" w:rsidP="00C80CB3">
      <w:pPr>
        <w:pStyle w:val="Textecourant"/>
      </w:pPr>
      <w:r>
        <w:t>Gabarit</w:t>
      </w:r>
    </w:p>
    <w:tbl>
      <w:tblPr>
        <w:tblStyle w:val="Grilledutableau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3402"/>
        <w:gridCol w:w="284"/>
        <w:gridCol w:w="3402"/>
      </w:tblGrid>
      <w:tr w:rsidR="00C80CB3" w14:paraId="40E5000D" w14:textId="77777777" w:rsidTr="00C80CB3">
        <w:trPr>
          <w:jc w:val="center"/>
        </w:trPr>
        <w:tc>
          <w:tcPr>
            <w:tcW w:w="3402" w:type="dxa"/>
          </w:tcPr>
          <w:p w14:paraId="5BC5B696" w14:textId="77777777" w:rsidR="00C80CB3" w:rsidRDefault="00C80CB3" w:rsidP="004F188C"/>
          <w:p w14:paraId="05659407" w14:textId="77777777" w:rsidR="00C80CB3" w:rsidRDefault="00C80CB3" w:rsidP="004F188C"/>
          <w:p w14:paraId="21E1D65C" w14:textId="77777777" w:rsidR="00C80CB3" w:rsidRDefault="00C80CB3" w:rsidP="004F188C"/>
          <w:p w14:paraId="63EF5F6B" w14:textId="77777777" w:rsidR="00C80CB3" w:rsidRDefault="00C80CB3" w:rsidP="004F188C"/>
          <w:p w14:paraId="546B4D8F" w14:textId="77777777" w:rsidR="00C80CB3" w:rsidRDefault="00C80CB3" w:rsidP="004F188C"/>
          <w:p w14:paraId="7165AB8A" w14:textId="77777777" w:rsidR="00C80CB3" w:rsidRDefault="00C80CB3" w:rsidP="004F188C"/>
          <w:p w14:paraId="1F7C1930" w14:textId="77777777" w:rsidR="00C80CB3" w:rsidRDefault="00C80CB3" w:rsidP="004F188C"/>
          <w:p w14:paraId="63F9C739" w14:textId="77777777" w:rsidR="00C80CB3" w:rsidRDefault="00C80CB3" w:rsidP="004F188C"/>
          <w:p w14:paraId="636E3472" w14:textId="77777777" w:rsidR="00C80CB3" w:rsidRDefault="00C80CB3" w:rsidP="004F188C"/>
          <w:p w14:paraId="221BA21D" w14:textId="77777777" w:rsidR="00C80CB3" w:rsidRDefault="00C80CB3" w:rsidP="004F188C"/>
          <w:p w14:paraId="05A60381" w14:textId="77777777" w:rsidR="00C80CB3" w:rsidRDefault="00C80CB3" w:rsidP="004F188C"/>
          <w:p w14:paraId="39432EEA" w14:textId="77777777" w:rsidR="00C80CB3" w:rsidRDefault="00C80CB3" w:rsidP="004F188C"/>
        </w:tc>
        <w:tc>
          <w:tcPr>
            <w:tcW w:w="284" w:type="dxa"/>
            <w:tcBorders>
              <w:top w:val="nil"/>
              <w:bottom w:val="nil"/>
            </w:tcBorders>
          </w:tcPr>
          <w:p w14:paraId="616B9A7A" w14:textId="77777777" w:rsidR="00C80CB3" w:rsidRDefault="00C80CB3" w:rsidP="004F188C"/>
        </w:tc>
        <w:tc>
          <w:tcPr>
            <w:tcW w:w="3402" w:type="dxa"/>
          </w:tcPr>
          <w:p w14:paraId="7812217E" w14:textId="77777777" w:rsidR="00C80CB3" w:rsidRDefault="00C80CB3" w:rsidP="004F188C"/>
        </w:tc>
        <w:tc>
          <w:tcPr>
            <w:tcW w:w="284" w:type="dxa"/>
            <w:tcBorders>
              <w:top w:val="nil"/>
              <w:bottom w:val="nil"/>
            </w:tcBorders>
          </w:tcPr>
          <w:p w14:paraId="6A9BE38B" w14:textId="77777777" w:rsidR="00C80CB3" w:rsidRDefault="00C80CB3" w:rsidP="004F188C"/>
        </w:tc>
        <w:tc>
          <w:tcPr>
            <w:tcW w:w="3402" w:type="dxa"/>
          </w:tcPr>
          <w:p w14:paraId="7975469A" w14:textId="77777777" w:rsidR="00C80CB3" w:rsidRDefault="00C80CB3" w:rsidP="004F188C"/>
        </w:tc>
      </w:tr>
      <w:tr w:rsidR="00C80CB3" w14:paraId="14C43673" w14:textId="77777777" w:rsidTr="00C80CB3">
        <w:trPr>
          <w:jc w:val="center"/>
        </w:trPr>
        <w:tc>
          <w:tcPr>
            <w:tcW w:w="3402" w:type="dxa"/>
            <w:tcBorders>
              <w:left w:val="nil"/>
              <w:right w:val="nil"/>
            </w:tcBorders>
          </w:tcPr>
          <w:p w14:paraId="2FB0ED7A" w14:textId="77777777" w:rsidR="00C80CB3" w:rsidRDefault="00C80CB3" w:rsidP="00C80CB3">
            <w:pPr>
              <w:pStyle w:val="Tabtexte"/>
            </w:pPr>
          </w:p>
          <w:p w14:paraId="749697C1" w14:textId="77777777" w:rsidR="00C80CB3" w:rsidRDefault="00C80CB3" w:rsidP="00C80CB3">
            <w:pPr>
              <w:pStyle w:val="Tabtexte"/>
            </w:pPr>
            <w:r>
              <w:t>…………………………………</w:t>
            </w:r>
          </w:p>
          <w:p w14:paraId="2C3FBFAD" w14:textId="003FEE98" w:rsidR="00C80CB3" w:rsidRDefault="00C80CB3" w:rsidP="00C80CB3">
            <w:pPr>
              <w:pStyle w:val="Tabtext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A9183B" w14:textId="77777777" w:rsidR="00C80CB3" w:rsidRDefault="00C80CB3" w:rsidP="00C80CB3">
            <w:pPr>
              <w:pStyle w:val="Tabtexte"/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0FD8D552" w14:textId="77777777" w:rsidR="00C80CB3" w:rsidRDefault="00C80CB3" w:rsidP="00C80CB3">
            <w:pPr>
              <w:pStyle w:val="Tabtexte"/>
            </w:pPr>
          </w:p>
          <w:p w14:paraId="061354BF" w14:textId="5048B1C6" w:rsidR="00C80CB3" w:rsidRDefault="00C80CB3" w:rsidP="00C80CB3">
            <w:pPr>
              <w:pStyle w:val="Tabtexte"/>
            </w:pPr>
            <w:r>
              <w:t>…………………………………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A6D78A" w14:textId="77777777" w:rsidR="00C80CB3" w:rsidRDefault="00C80CB3" w:rsidP="00C80CB3">
            <w:pPr>
              <w:pStyle w:val="Tabtexte"/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1A028AD6" w14:textId="77777777" w:rsidR="00C80CB3" w:rsidRDefault="00C80CB3" w:rsidP="00C80CB3">
            <w:pPr>
              <w:pStyle w:val="Tabtexte"/>
            </w:pPr>
          </w:p>
          <w:p w14:paraId="51A78CCB" w14:textId="0C7C5CD8" w:rsidR="00C80CB3" w:rsidRDefault="00C80CB3" w:rsidP="00C80CB3">
            <w:pPr>
              <w:pStyle w:val="Tabtexte"/>
            </w:pPr>
            <w:r>
              <w:t>…………………………………</w:t>
            </w:r>
          </w:p>
        </w:tc>
      </w:tr>
      <w:tr w:rsidR="00C80CB3" w14:paraId="6A90466D" w14:textId="77777777" w:rsidTr="00C80CB3">
        <w:trPr>
          <w:jc w:val="center"/>
        </w:trPr>
        <w:tc>
          <w:tcPr>
            <w:tcW w:w="3402" w:type="dxa"/>
          </w:tcPr>
          <w:p w14:paraId="4E96BBF3" w14:textId="77777777" w:rsidR="00C80CB3" w:rsidRDefault="00C80CB3" w:rsidP="004F188C"/>
          <w:p w14:paraId="4B82AE13" w14:textId="77777777" w:rsidR="00C80CB3" w:rsidRDefault="00C80CB3" w:rsidP="004F188C"/>
          <w:p w14:paraId="588227E7" w14:textId="77777777" w:rsidR="00C80CB3" w:rsidRDefault="00C80CB3" w:rsidP="004F188C"/>
          <w:p w14:paraId="388E95CD" w14:textId="77777777" w:rsidR="00C80CB3" w:rsidRDefault="00C80CB3" w:rsidP="004F188C"/>
          <w:p w14:paraId="75480995" w14:textId="77777777" w:rsidR="00C80CB3" w:rsidRDefault="00C80CB3" w:rsidP="004F188C"/>
          <w:p w14:paraId="2F75F0D1" w14:textId="77777777" w:rsidR="00C80CB3" w:rsidRDefault="00C80CB3" w:rsidP="004F188C"/>
          <w:p w14:paraId="6F1C1777" w14:textId="77777777" w:rsidR="00C80CB3" w:rsidRDefault="00C80CB3" w:rsidP="004F188C"/>
          <w:p w14:paraId="2C0083C2" w14:textId="77777777" w:rsidR="00C80CB3" w:rsidRDefault="00C80CB3" w:rsidP="004F188C"/>
          <w:p w14:paraId="5CA4AA28" w14:textId="77777777" w:rsidR="00C80CB3" w:rsidRDefault="00C80CB3" w:rsidP="004F188C"/>
          <w:p w14:paraId="4584B8A7" w14:textId="77777777" w:rsidR="00C80CB3" w:rsidRDefault="00C80CB3" w:rsidP="004F188C"/>
          <w:p w14:paraId="466985C3" w14:textId="77777777" w:rsidR="00C80CB3" w:rsidRDefault="00C80CB3" w:rsidP="004F188C"/>
        </w:tc>
        <w:tc>
          <w:tcPr>
            <w:tcW w:w="284" w:type="dxa"/>
            <w:tcBorders>
              <w:top w:val="nil"/>
              <w:bottom w:val="nil"/>
            </w:tcBorders>
          </w:tcPr>
          <w:p w14:paraId="593D5537" w14:textId="77777777" w:rsidR="00C80CB3" w:rsidRDefault="00C80CB3" w:rsidP="004F188C"/>
        </w:tc>
        <w:tc>
          <w:tcPr>
            <w:tcW w:w="3402" w:type="dxa"/>
          </w:tcPr>
          <w:p w14:paraId="20FB14D8" w14:textId="77777777" w:rsidR="00C80CB3" w:rsidRDefault="00C80CB3" w:rsidP="004F188C"/>
        </w:tc>
        <w:tc>
          <w:tcPr>
            <w:tcW w:w="284" w:type="dxa"/>
            <w:tcBorders>
              <w:top w:val="nil"/>
              <w:bottom w:val="nil"/>
            </w:tcBorders>
          </w:tcPr>
          <w:p w14:paraId="5B5B7197" w14:textId="77777777" w:rsidR="00C80CB3" w:rsidRDefault="00C80CB3" w:rsidP="004F188C"/>
        </w:tc>
        <w:tc>
          <w:tcPr>
            <w:tcW w:w="3402" w:type="dxa"/>
          </w:tcPr>
          <w:p w14:paraId="5E21A6DD" w14:textId="77777777" w:rsidR="00C80CB3" w:rsidRDefault="00C80CB3" w:rsidP="004F188C"/>
        </w:tc>
      </w:tr>
      <w:tr w:rsidR="00C80CB3" w14:paraId="2CBAAA10" w14:textId="77777777" w:rsidTr="00C80CB3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1A23F13" w14:textId="77777777" w:rsidR="00C80CB3" w:rsidRDefault="00C80CB3" w:rsidP="00C80CB3">
            <w:pPr>
              <w:pStyle w:val="Tabtexte"/>
            </w:pPr>
          </w:p>
          <w:p w14:paraId="3BEAAE85" w14:textId="6E94E857" w:rsidR="00C80CB3" w:rsidRDefault="00C80CB3" w:rsidP="00C80CB3">
            <w:pPr>
              <w:pStyle w:val="Tabtexte"/>
            </w:pPr>
            <w:r>
              <w:t>…………………………………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605E0" w14:textId="77777777" w:rsidR="00C80CB3" w:rsidRDefault="00C80CB3" w:rsidP="00C80CB3">
            <w:pPr>
              <w:pStyle w:val="Tabtexte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85D129B" w14:textId="77777777" w:rsidR="00C80CB3" w:rsidRDefault="00C80CB3" w:rsidP="00C80CB3">
            <w:pPr>
              <w:pStyle w:val="Tabtexte"/>
            </w:pPr>
          </w:p>
          <w:p w14:paraId="748C28E1" w14:textId="285AA447" w:rsidR="00C80CB3" w:rsidRDefault="00C80CB3" w:rsidP="00C80CB3">
            <w:pPr>
              <w:pStyle w:val="Tabtexte"/>
            </w:pPr>
            <w:r>
              <w:t>…………………………………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093D05" w14:textId="77777777" w:rsidR="00C80CB3" w:rsidRDefault="00C80CB3" w:rsidP="00C80CB3">
            <w:pPr>
              <w:pStyle w:val="Tabtexte"/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85D5FA6" w14:textId="77777777" w:rsidR="00C80CB3" w:rsidRDefault="00C80CB3" w:rsidP="00C80CB3">
            <w:pPr>
              <w:pStyle w:val="Tabtexte"/>
            </w:pPr>
          </w:p>
          <w:p w14:paraId="3D76B744" w14:textId="659FA3D7" w:rsidR="00C80CB3" w:rsidRDefault="00C80CB3" w:rsidP="00C80CB3">
            <w:pPr>
              <w:pStyle w:val="Tabtexte"/>
            </w:pPr>
            <w:r>
              <w:t>…………………………………</w:t>
            </w:r>
          </w:p>
        </w:tc>
      </w:tr>
    </w:tbl>
    <w:p w14:paraId="73EC5B18" w14:textId="77777777" w:rsidR="00C80CB3" w:rsidRDefault="00C80CB3" w:rsidP="004F188C"/>
    <w:p w14:paraId="34A23940" w14:textId="77777777" w:rsidR="00C80CB3" w:rsidRDefault="00C80CB3" w:rsidP="004F188C"/>
    <w:p w14:paraId="6143C223" w14:textId="77777777" w:rsidR="00C80CB3" w:rsidRDefault="00C80CB3" w:rsidP="004F188C"/>
    <w:p w14:paraId="184BBA15" w14:textId="005CB95E" w:rsidR="004F188C" w:rsidRPr="004F188C" w:rsidRDefault="004F188C" w:rsidP="004F188C"/>
    <w:sectPr w:rsidR="004F188C" w:rsidRPr="004F188C" w:rsidSect="00297EDD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Bold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Regular">
    <w:altName w:val="Calibri"/>
    <w:panose1 w:val="020B0604020202020204"/>
    <w:charset w:val="00"/>
    <w:family w:val="auto"/>
    <w:notTrueType/>
    <w:pitch w:val="variable"/>
    <w:sig w:usb0="E00002FF" w:usb1="4000201B" w:usb2="00000028" w:usb3="00000000" w:csb0="0000019F" w:csb1="00000000"/>
  </w:font>
  <w:font w:name="Open Sans">
    <w:altName w:val="Open Sans"/>
    <w:panose1 w:val="020B0706030804020204"/>
    <w:charset w:val="00"/>
    <w:family w:val="auto"/>
    <w:notTrueType/>
    <w:pitch w:val="variable"/>
    <w:sig w:usb0="E00002FF" w:usb1="4000201B" w:usb2="00000028" w:usb3="00000000" w:csb0="0000019F" w:csb1="00000000"/>
  </w:font>
  <w:font w:name="OpenSans-Semi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embedSystemFonts/>
  <w:bordersDoNotSurroundHeader/>
  <w:bordersDoNotSurroundFooter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59"/>
    <w:rsid w:val="000B31BD"/>
    <w:rsid w:val="000D04B7"/>
    <w:rsid w:val="000D2C3E"/>
    <w:rsid w:val="000E7759"/>
    <w:rsid w:val="001069AE"/>
    <w:rsid w:val="001516A0"/>
    <w:rsid w:val="00266299"/>
    <w:rsid w:val="00297EDD"/>
    <w:rsid w:val="00492048"/>
    <w:rsid w:val="004F188C"/>
    <w:rsid w:val="00603016"/>
    <w:rsid w:val="00652E06"/>
    <w:rsid w:val="006E6342"/>
    <w:rsid w:val="00727615"/>
    <w:rsid w:val="00834152"/>
    <w:rsid w:val="00842F5B"/>
    <w:rsid w:val="008C7D0C"/>
    <w:rsid w:val="00924AF0"/>
    <w:rsid w:val="0093590C"/>
    <w:rsid w:val="009B26C8"/>
    <w:rsid w:val="009E37DE"/>
    <w:rsid w:val="00B11C3F"/>
    <w:rsid w:val="00C17D25"/>
    <w:rsid w:val="00C80CB3"/>
    <w:rsid w:val="00D2124E"/>
    <w:rsid w:val="00D76B12"/>
    <w:rsid w:val="00E23EB0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94170"/>
  <w14:defaultImageDpi w14:val="0"/>
  <w15:docId w15:val="{5738FDE2-A830-7B42-86CA-03B29A78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Paragraphestandard">
    <w:name w:val="[Paragraphe standard]"/>
    <w:basedOn w:val="Aucunstyle"/>
    <w:uiPriority w:val="99"/>
    <w:pPr>
      <w:spacing w:line="280" w:lineRule="atLeast"/>
      <w:jc w:val="both"/>
    </w:pPr>
    <w:rPr>
      <w:rFonts w:ascii="Times New Roman" w:hAnsi="Times New Roman" w:cs="Times New Roman"/>
    </w:rPr>
  </w:style>
  <w:style w:type="paragraph" w:customStyle="1" w:styleId="Tabtitre">
    <w:name w:val="Tab_titre"/>
    <w:basedOn w:val="Paragraphestandard"/>
    <w:uiPriority w:val="99"/>
    <w:rsid w:val="004F188C"/>
    <w:pPr>
      <w:suppressAutoHyphens/>
      <w:spacing w:line="580" w:lineRule="atLeast"/>
      <w:jc w:val="center"/>
    </w:pPr>
    <w:rPr>
      <w:rFonts w:ascii="Open Sans SemiBold" w:hAnsi="Open Sans SemiBold" w:cs="OpenSans-Bold"/>
      <w:b/>
      <w:bCs/>
      <w:sz w:val="50"/>
      <w:szCs w:val="50"/>
    </w:rPr>
  </w:style>
  <w:style w:type="paragraph" w:customStyle="1" w:styleId="Tabsstitre">
    <w:name w:val="Tab_ss_titre"/>
    <w:basedOn w:val="Paragraphestandard"/>
    <w:uiPriority w:val="99"/>
    <w:pPr>
      <w:suppressAutoHyphens/>
      <w:spacing w:before="283" w:line="288" w:lineRule="auto"/>
      <w:jc w:val="center"/>
    </w:pPr>
    <w:rPr>
      <w:rFonts w:ascii="OpenSans-Regular" w:hAnsi="OpenSans-Regular" w:cs="OpenSans-Regular"/>
      <w:sz w:val="40"/>
      <w:szCs w:val="40"/>
    </w:rPr>
  </w:style>
  <w:style w:type="paragraph" w:customStyle="1" w:styleId="Tabtexte">
    <w:name w:val="Tab_texte"/>
    <w:basedOn w:val="Paragraphestandard"/>
    <w:uiPriority w:val="99"/>
    <w:rsid w:val="00492048"/>
    <w:pPr>
      <w:tabs>
        <w:tab w:val="center" w:leader="dot" w:pos="1985"/>
      </w:tabs>
      <w:suppressAutoHyphens/>
      <w:spacing w:line="288" w:lineRule="auto"/>
      <w:jc w:val="left"/>
    </w:pPr>
    <w:rPr>
      <w:rFonts w:ascii="OpenSans-Regular" w:hAnsi="OpenSans-Regular" w:cs="OpenSans-Regular"/>
      <w:sz w:val="30"/>
      <w:szCs w:val="44"/>
    </w:rPr>
  </w:style>
  <w:style w:type="paragraph" w:customStyle="1" w:styleId="Ancre">
    <w:name w:val="Ancre"/>
    <w:basedOn w:val="Tabtexte"/>
    <w:uiPriority w:val="99"/>
  </w:style>
  <w:style w:type="paragraph" w:customStyle="1" w:styleId="Textecourant">
    <w:name w:val="Texte_courant"/>
    <w:basedOn w:val="Aucunstyle"/>
    <w:uiPriority w:val="99"/>
    <w:pPr>
      <w:suppressAutoHyphens/>
    </w:pPr>
    <w:rPr>
      <w:rFonts w:ascii="OpenSans-Regular" w:hAnsi="OpenSans-Regular" w:cs="OpenSans-Regular"/>
      <w:sz w:val="20"/>
      <w:szCs w:val="20"/>
    </w:rPr>
  </w:style>
  <w:style w:type="paragraph" w:customStyle="1" w:styleId="Tabsource">
    <w:name w:val="Tab_source"/>
    <w:basedOn w:val="Paragraphestandard"/>
    <w:uiPriority w:val="99"/>
    <w:rsid w:val="004F188C"/>
    <w:pPr>
      <w:tabs>
        <w:tab w:val="left" w:pos="1020"/>
      </w:tabs>
      <w:spacing w:before="170"/>
    </w:pPr>
    <w:rPr>
      <w:rFonts w:ascii="Open Sans" w:hAnsi="Open Sans" w:cs="OpenSans-SemiBold"/>
      <w:bCs/>
      <w:sz w:val="28"/>
    </w:rPr>
  </w:style>
  <w:style w:type="paragraph" w:customStyle="1" w:styleId="Tabtete">
    <w:name w:val="Tab_tete"/>
    <w:basedOn w:val="Paragraphestandard"/>
    <w:uiPriority w:val="99"/>
    <w:rsid w:val="004F188C"/>
    <w:pPr>
      <w:suppressAutoHyphens/>
      <w:spacing w:line="288" w:lineRule="auto"/>
      <w:jc w:val="center"/>
    </w:pPr>
    <w:rPr>
      <w:rFonts w:ascii="Open Sans SemiBold" w:hAnsi="Open Sans SemiBold" w:cs="OpenSans-Bold"/>
      <w:b/>
      <w:bCs/>
      <w:color w:val="FFFFFF"/>
      <w:sz w:val="30"/>
      <w:szCs w:val="44"/>
    </w:rPr>
  </w:style>
  <w:style w:type="character" w:customStyle="1" w:styleId="Extrabold">
    <w:name w:val="Extrabold"/>
    <w:uiPriority w:val="99"/>
    <w:rPr>
      <w:rFonts w:ascii="OpenSans-ExtraBold" w:hAnsi="OpenSans-ExtraBold" w:cs="OpenSans-ExtraBold"/>
      <w:b/>
      <w:bCs/>
    </w:rPr>
  </w:style>
  <w:style w:type="character" w:customStyle="1" w:styleId="b">
    <w:name w:val="b"/>
    <w:uiPriority w:val="99"/>
    <w:rPr>
      <w:b/>
      <w:bCs/>
    </w:rPr>
  </w:style>
  <w:style w:type="paragraph" w:customStyle="1" w:styleId="Tabtextecentre">
    <w:name w:val="Tab_texte_centre"/>
    <w:basedOn w:val="Tabtexte"/>
    <w:qFormat/>
    <w:rsid w:val="000D04B7"/>
    <w:pPr>
      <w:jc w:val="center"/>
    </w:pPr>
  </w:style>
  <w:style w:type="table" w:styleId="Grilledutableau">
    <w:name w:val="Table Grid"/>
    <w:basedOn w:val="TableauNormal"/>
    <w:uiPriority w:val="39"/>
    <w:rsid w:val="000D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ARLTREESTAB">
    <w:name w:val="PEARLTREES_TAB"/>
    <w:basedOn w:val="TableauNormal"/>
    <w:uiPriority w:val="99"/>
    <w:rsid w:val="00266299"/>
    <w:pPr>
      <w:spacing w:after="0" w:line="240" w:lineRule="auto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3A7086"/>
      </w:tcPr>
    </w:tblStylePr>
    <w:tblStylePr w:type="lastRow">
      <w:pPr>
        <w:wordWrap/>
        <w:spacing w:line="240" w:lineRule="auto"/>
      </w:p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CCD6DF"/>
      </w:tcPr>
    </w:tblStylePr>
  </w:style>
  <w:style w:type="character" w:customStyle="1" w:styleId="i">
    <w:name w:val="i"/>
    <w:uiPriority w:val="99"/>
    <w:rsid w:val="00D2124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ravaux_STDI/PEARLTREES/Modele_PEARLTRE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Modele_PEARLTREES.dotm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de stdi — Mojave</dc:creator>
  <cp:keywords/>
  <dc:description/>
  <cp:lastModifiedBy>Samuel Biney</cp:lastModifiedBy>
  <cp:revision>2</cp:revision>
  <dcterms:created xsi:type="dcterms:W3CDTF">2025-07-01T09:37:00Z</dcterms:created>
  <dcterms:modified xsi:type="dcterms:W3CDTF">2025-07-01T09:43:00Z</dcterms:modified>
</cp:coreProperties>
</file>